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1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089"/>
        <w:gridCol w:w="283"/>
        <w:gridCol w:w="8428"/>
      </w:tblGrid>
      <w:tr w:rsidR="008E40D2" w14:paraId="0AC3939E" w14:textId="77777777">
        <w:trPr>
          <w:trHeight w:hRule="exact" w:val="720"/>
          <w:jc w:val="right"/>
        </w:trPr>
        <w:sdt>
          <w:sdtPr>
            <w:alias w:val="Publish Date"/>
            <w:tag w:val=""/>
            <w:id w:val="1568600047"/>
            <w:placeholder>
              <w:docPart w:val="06E45EA6942E4C81BE57FA1A501FC6E6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8-02T00:00:00Z">
              <w:dateFormat w:val="M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67" w:type="pct"/>
                <w:vAlign w:val="bottom"/>
              </w:tcPr>
              <w:p w14:paraId="50C2CE45" w14:textId="77777777" w:rsidR="008E40D2" w:rsidRDefault="002C2029">
                <w:pPr>
                  <w:pStyle w:val="Date"/>
                </w:pPr>
                <w:r>
                  <w:t>08.2.2023</w:t>
                </w:r>
              </w:p>
            </w:tc>
          </w:sdtContent>
        </w:sdt>
        <w:tc>
          <w:tcPr>
            <w:tcW w:w="131" w:type="pct"/>
            <w:shd w:val="clear" w:color="auto" w:fill="auto"/>
            <w:vAlign w:val="bottom"/>
          </w:tcPr>
          <w:p w14:paraId="5C701178" w14:textId="77777777" w:rsidR="008E40D2" w:rsidRDefault="008E40D2"/>
        </w:tc>
        <w:tc>
          <w:tcPr>
            <w:tcW w:w="3902" w:type="pct"/>
            <w:vAlign w:val="bottom"/>
          </w:tcPr>
          <w:p w14:paraId="525B11B8" w14:textId="77777777" w:rsidR="008E40D2" w:rsidRDefault="00C71DE3" w:rsidP="00C71DE3">
            <w:pPr>
              <w:pStyle w:val="NoSpacing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134C56" wp14:editId="436CD200">
                      <wp:simplePos x="0" y="0"/>
                      <wp:positionH relativeFrom="column">
                        <wp:posOffset>-4591050</wp:posOffset>
                      </wp:positionH>
                      <wp:positionV relativeFrom="paragraph">
                        <wp:posOffset>90805</wp:posOffset>
                      </wp:positionV>
                      <wp:extent cx="4467225" cy="45720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AF3FB" w14:textId="14B2CD6E" w:rsidR="00C71DE3" w:rsidRPr="00C71DE3" w:rsidRDefault="00F53074" w:rsidP="00C71DE3">
                                  <w:pPr>
                                    <w:pStyle w:val="NoSpacing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Fee</w:t>
                                  </w:r>
                                  <w:r w:rsidR="00C71DE3" w:rsidRPr="00C71DE3">
                                    <w:rPr>
                                      <w:b/>
                                      <w:sz w:val="36"/>
                                    </w:rPr>
                                    <w:t xml:space="preserve"> Policy Document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34C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61.5pt;margin-top:7.15pt;width:351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" stroked="f">
                      <v:textbox>
                        <w:txbxContent>
                          <w:p w14:paraId="3AAAF3FB" w14:textId="14B2CD6E" w:rsidR="00C71DE3" w:rsidRPr="00C71DE3" w:rsidRDefault="00F53074" w:rsidP="00C71DE3">
                            <w:pPr>
                              <w:pStyle w:val="NoSpacing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Fee</w:t>
                            </w:r>
                            <w:r w:rsidR="00C71DE3" w:rsidRPr="00C71DE3">
                              <w:rPr>
                                <w:b/>
                                <w:sz w:val="36"/>
                              </w:rPr>
                              <w:t xml:space="preserve"> Policy Document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40D2" w14:paraId="79560AAD" w14:textId="77777777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14:paraId="0C02CABA" w14:textId="77777777" w:rsidR="008E40D2" w:rsidRDefault="008E40D2"/>
        </w:tc>
        <w:tc>
          <w:tcPr>
            <w:tcW w:w="131" w:type="pct"/>
            <w:shd w:val="clear" w:color="auto" w:fill="auto"/>
          </w:tcPr>
          <w:p w14:paraId="6227E921" w14:textId="77777777" w:rsidR="008E40D2" w:rsidRDefault="008E40D2"/>
        </w:tc>
        <w:tc>
          <w:tcPr>
            <w:tcW w:w="3902" w:type="pct"/>
            <w:shd w:val="clear" w:color="auto" w:fill="000000" w:themeFill="text1"/>
          </w:tcPr>
          <w:p w14:paraId="30279398" w14:textId="77777777" w:rsidR="008E40D2" w:rsidRDefault="008E40D2" w:rsidP="00C71DE3">
            <w:pPr>
              <w:pStyle w:val="NoSpacing"/>
            </w:pPr>
          </w:p>
        </w:tc>
      </w:tr>
    </w:tbl>
    <w:p w14:paraId="74E49497" w14:textId="77777777" w:rsidR="00E33072" w:rsidRDefault="00A766D8" w:rsidP="00E33072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 wp14:anchorId="0F645F74" wp14:editId="093A2707">
                <wp:simplePos x="0" y="0"/>
                <wp:positionH relativeFrom="page">
                  <wp:posOffset>448945</wp:posOffset>
                </wp:positionH>
                <wp:positionV relativeFrom="page">
                  <wp:posOffset>1875155</wp:posOffset>
                </wp:positionV>
                <wp:extent cx="1325880" cy="759542"/>
                <wp:effectExtent l="0" t="0" r="7620" b="0"/>
                <wp:wrapSquare wrapText="bothSides"/>
                <wp:docPr id="4" name="Text Box 4" descr="Recipien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759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4494" w14:textId="77777777" w:rsidR="008E40D2" w:rsidRDefault="001278BD">
                            <w:pPr>
                              <w:pStyle w:val="FormHeading"/>
                            </w:pPr>
                            <w:r>
                              <w:t>To</w:t>
                            </w:r>
                          </w:p>
                          <w:p w14:paraId="73AEAB44" w14:textId="202B9ACF" w:rsidR="008E40D2" w:rsidRDefault="00194DFC">
                            <w:pPr>
                              <w:pStyle w:val="Recipient"/>
                            </w:pPr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5F74" id="Text Box 4" o:spid="_x0000_s1027" type="#_x0000_t202" alt="Recipient information" style="position:absolute;margin-left:35.35pt;margin-top:147.65pt;width:104.4pt;height:59.8pt;z-index:251661312;visibility:visible;mso-wrap-style:square;mso-width-percent:0;mso-height-percent:0;mso-wrap-distance-left:14.4pt;mso-wrap-distance-top:9.35pt;mso-wrap-distance-right:14.4pt;mso-wrap-distance-bottom:9.3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" o:allowoverlap="f" filled="f" stroked="f" strokeweight=".5pt">
                <v:textbox style="mso-fit-shape-to-text:t" inset="0,0,0,0">
                  <w:txbxContent>
                    <w:p w14:paraId="0C174494" w14:textId="77777777" w:rsidR="008E40D2" w:rsidRDefault="001278BD">
                      <w:pPr>
                        <w:pStyle w:val="FormHeading"/>
                      </w:pPr>
                      <w:r>
                        <w:t>To</w:t>
                      </w:r>
                    </w:p>
                    <w:p w14:paraId="73AEAB44" w14:textId="202B9ACF" w:rsidR="008E40D2" w:rsidRDefault="00194DFC">
                      <w:pPr>
                        <w:pStyle w:val="Recipient"/>
                      </w:pPr>
                      <w:r>
                        <w:t>Parents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6F5F2F0" w14:textId="446DB690" w:rsidR="008E40D2" w:rsidRDefault="00194DFC" w:rsidP="00FB7B18">
      <w:pPr>
        <w:pStyle w:val="NoSpacing"/>
        <w:spacing w:after="240"/>
        <w:ind w:right="576"/>
        <w:jc w:val="both"/>
      </w:pPr>
      <w:r>
        <w:t>Dear Parents</w:t>
      </w:r>
      <w:r w:rsidR="001278BD">
        <w:t>,</w:t>
      </w:r>
    </w:p>
    <w:p w14:paraId="1475A7A0" w14:textId="3E60D660" w:rsidR="008E40D2" w:rsidRDefault="00A44B20" w:rsidP="00FB7B18">
      <w:pPr>
        <w:pStyle w:val="BodyText"/>
        <w:spacing w:after="240"/>
        <w:ind w:right="576"/>
        <w:jc w:val="both"/>
      </w:pPr>
      <w:r>
        <w:t xml:space="preserve">We </w:t>
      </w:r>
      <w:r w:rsidR="00863507">
        <w:t xml:space="preserve">welcome you onboard and wish you a great </w:t>
      </w:r>
      <w:r w:rsidR="00291C2C">
        <w:t xml:space="preserve">association </w:t>
      </w:r>
      <w:r w:rsidR="00FB7B18">
        <w:t>during</w:t>
      </w:r>
      <w:r w:rsidR="00291C2C">
        <w:t xml:space="preserve"> your </w:t>
      </w:r>
      <w:bookmarkStart w:id="0" w:name="_GoBack"/>
      <w:bookmarkEnd w:id="0"/>
      <w:r w:rsidR="00863507">
        <w:t>journey with us!</w:t>
      </w:r>
    </w:p>
    <w:p w14:paraId="00AC5D1A" w14:textId="1A88098B" w:rsidR="00AA242B" w:rsidRDefault="006E45A6" w:rsidP="00FB7B18">
      <w:pPr>
        <w:pStyle w:val="BodyText"/>
        <w:spacing w:after="240"/>
        <w:ind w:right="576"/>
        <w:jc w:val="both"/>
      </w:pPr>
      <w:r>
        <w:t>This policy document establishes the guid</w:t>
      </w:r>
      <w:r w:rsidR="00DE3A9C">
        <w:t xml:space="preserve">elines that will </w:t>
      </w:r>
      <w:r w:rsidR="00291C2C">
        <w:t xml:space="preserve">help you to understand and adhere </w:t>
      </w:r>
      <w:r w:rsidR="00FB7B18">
        <w:t>to</w:t>
      </w:r>
      <w:r w:rsidR="002C3C7B">
        <w:t xml:space="preserve"> the fee schedule</w:t>
      </w:r>
      <w:r w:rsidR="00AA242B">
        <w:t>.</w:t>
      </w:r>
      <w:r w:rsidR="003949ED">
        <w:t xml:space="preserve"> </w:t>
      </w:r>
      <w:r w:rsidR="00291C2C">
        <w:t xml:space="preserve">The implementation of this policy document </w:t>
      </w:r>
      <w:r w:rsidR="00FF1312">
        <w:t xml:space="preserve">is for parents to understand payment schedule. </w:t>
      </w:r>
    </w:p>
    <w:p w14:paraId="68486A03" w14:textId="77777777" w:rsidR="006D381A" w:rsidRPr="00EA29D6" w:rsidRDefault="006D381A" w:rsidP="00EA29D6">
      <w:pPr>
        <w:spacing w:line="276" w:lineRule="auto"/>
        <w:rPr>
          <w:rFonts w:ascii="Arial Black" w:hAnsi="Arial Black"/>
          <w:b/>
          <w:bCs/>
          <w:sz w:val="28"/>
          <w:szCs w:val="28"/>
        </w:rPr>
      </w:pPr>
      <w:r w:rsidRPr="00EA29D6">
        <w:rPr>
          <w:rFonts w:ascii="Arial Black" w:hAnsi="Arial Black"/>
          <w:b/>
          <w:bCs/>
          <w:sz w:val="28"/>
          <w:szCs w:val="28"/>
        </w:rPr>
        <w:t>Course List</w:t>
      </w:r>
    </w:p>
    <w:tbl>
      <w:tblPr>
        <w:tblStyle w:val="TableGrid"/>
        <w:tblW w:w="88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790"/>
        <w:gridCol w:w="1890"/>
        <w:gridCol w:w="1170"/>
      </w:tblGrid>
      <w:tr w:rsidR="00E3389A" w14:paraId="055DE0AC" w14:textId="77777777" w:rsidTr="00EA2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tcW w:w="630" w:type="dxa"/>
          </w:tcPr>
          <w:p w14:paraId="6A23D01B" w14:textId="77777777" w:rsidR="006D381A" w:rsidRPr="00E3389A" w:rsidRDefault="006D381A" w:rsidP="00E3389A">
            <w:pPr>
              <w:spacing w:after="0"/>
              <w:rPr>
                <w:b w:val="0"/>
                <w:bCs/>
              </w:rPr>
            </w:pPr>
            <w:proofErr w:type="spellStart"/>
            <w:r w:rsidRPr="00E3389A">
              <w:rPr>
                <w:bCs/>
              </w:rPr>
              <w:t>Sr</w:t>
            </w:r>
            <w:proofErr w:type="spellEnd"/>
            <w:r w:rsidRPr="00E3389A">
              <w:rPr>
                <w:bCs/>
              </w:rPr>
              <w:t>#</w:t>
            </w:r>
          </w:p>
        </w:tc>
        <w:tc>
          <w:tcPr>
            <w:tcW w:w="2340" w:type="dxa"/>
          </w:tcPr>
          <w:p w14:paraId="7AF37FAF" w14:textId="77777777" w:rsidR="006D381A" w:rsidRPr="00E3389A" w:rsidRDefault="006D381A" w:rsidP="00E3389A">
            <w:pPr>
              <w:spacing w:after="0"/>
              <w:rPr>
                <w:b w:val="0"/>
                <w:bCs/>
              </w:rPr>
            </w:pPr>
            <w:r w:rsidRPr="00E3389A">
              <w:rPr>
                <w:bCs/>
              </w:rPr>
              <w:t>Course Name</w:t>
            </w:r>
          </w:p>
        </w:tc>
        <w:tc>
          <w:tcPr>
            <w:tcW w:w="2790" w:type="dxa"/>
          </w:tcPr>
          <w:p w14:paraId="6A7661A5" w14:textId="77777777" w:rsidR="006D381A" w:rsidRPr="00E3389A" w:rsidRDefault="006D381A" w:rsidP="00E3389A">
            <w:pPr>
              <w:spacing w:after="0"/>
              <w:rPr>
                <w:b w:val="0"/>
                <w:bCs/>
              </w:rPr>
            </w:pPr>
            <w:r w:rsidRPr="00E3389A">
              <w:rPr>
                <w:bCs/>
              </w:rPr>
              <w:t>Course Duration</w:t>
            </w:r>
          </w:p>
        </w:tc>
        <w:tc>
          <w:tcPr>
            <w:tcW w:w="1890" w:type="dxa"/>
          </w:tcPr>
          <w:p w14:paraId="5A8CE78F" w14:textId="4E696B16" w:rsidR="006D381A" w:rsidRPr="00E3389A" w:rsidRDefault="001A783A" w:rsidP="00E3389A">
            <w:pPr>
              <w:spacing w:after="0"/>
              <w:rPr>
                <w:b w:val="0"/>
                <w:bCs/>
              </w:rPr>
            </w:pPr>
            <w:r>
              <w:rPr>
                <w:bCs/>
              </w:rPr>
              <w:t>Fee p</w:t>
            </w:r>
            <w:r w:rsidR="006D381A" w:rsidRPr="00E3389A">
              <w:rPr>
                <w:bCs/>
              </w:rPr>
              <w:t>er semester</w:t>
            </w:r>
          </w:p>
        </w:tc>
        <w:tc>
          <w:tcPr>
            <w:tcW w:w="1170" w:type="dxa"/>
          </w:tcPr>
          <w:p w14:paraId="6A9C3303" w14:textId="77777777" w:rsidR="006D381A" w:rsidRPr="00E3389A" w:rsidRDefault="006D381A" w:rsidP="00E3389A">
            <w:pPr>
              <w:spacing w:after="0"/>
              <w:rPr>
                <w:b w:val="0"/>
                <w:bCs/>
              </w:rPr>
            </w:pPr>
            <w:r w:rsidRPr="00E3389A">
              <w:rPr>
                <w:bCs/>
              </w:rPr>
              <w:t>Total Cost</w:t>
            </w:r>
          </w:p>
        </w:tc>
      </w:tr>
      <w:tr w:rsidR="00E3389A" w14:paraId="33158E19" w14:textId="77777777" w:rsidTr="00EA29D6">
        <w:trPr>
          <w:trHeight w:val="485"/>
        </w:trPr>
        <w:tc>
          <w:tcPr>
            <w:tcW w:w="630" w:type="dxa"/>
          </w:tcPr>
          <w:p w14:paraId="7D80CD25" w14:textId="77777777" w:rsidR="006D381A" w:rsidRPr="00E3389A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E3389A">
              <w:rPr>
                <w:rFonts w:ascii="Calibri" w:hAnsi="Calibri" w:cs="Calibri"/>
              </w:rPr>
              <w:t>1</w:t>
            </w:r>
          </w:p>
        </w:tc>
        <w:tc>
          <w:tcPr>
            <w:tcW w:w="2340" w:type="dxa"/>
          </w:tcPr>
          <w:p w14:paraId="514AFA27" w14:textId="77777777" w:rsidR="006D381A" w:rsidRPr="00E3389A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E3389A">
              <w:rPr>
                <w:rFonts w:ascii="Calibri" w:hAnsi="Calibri" w:cs="Calibri"/>
              </w:rPr>
              <w:t>Web Design</w:t>
            </w:r>
          </w:p>
        </w:tc>
        <w:tc>
          <w:tcPr>
            <w:tcW w:w="2790" w:type="dxa"/>
          </w:tcPr>
          <w:p w14:paraId="6DC4FA9A" w14:textId="0B0FC75F" w:rsidR="006D381A" w:rsidRPr="00E3389A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E3389A">
              <w:rPr>
                <w:rFonts w:ascii="Calibri" w:hAnsi="Calibri" w:cs="Calibri"/>
              </w:rPr>
              <w:t>4 months</w:t>
            </w:r>
            <w:r w:rsidR="00E3389A" w:rsidRPr="00E3389A">
              <w:rPr>
                <w:rFonts w:ascii="Calibri" w:hAnsi="Calibri" w:cs="Calibri"/>
              </w:rPr>
              <w:t xml:space="preserve"> - </w:t>
            </w:r>
            <w:r w:rsidRPr="00E3389A">
              <w:rPr>
                <w:rFonts w:ascii="Calibri" w:hAnsi="Calibri" w:cs="Calibri"/>
              </w:rPr>
              <w:t>(2 semesters)</w:t>
            </w:r>
          </w:p>
        </w:tc>
        <w:tc>
          <w:tcPr>
            <w:tcW w:w="1890" w:type="dxa"/>
          </w:tcPr>
          <w:p w14:paraId="38CEC854" w14:textId="7585BCBD" w:rsidR="006D381A" w:rsidRPr="00E3389A" w:rsidRDefault="00011AA0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15k per</w:t>
            </w:r>
            <w:r w:rsidR="006D381A" w:rsidRPr="00E3389A">
              <w:rPr>
                <w:rFonts w:ascii="Calibri" w:hAnsi="Calibri" w:cs="Calibri"/>
              </w:rPr>
              <w:t xml:space="preserve"> semester</w:t>
            </w:r>
          </w:p>
        </w:tc>
        <w:tc>
          <w:tcPr>
            <w:tcW w:w="1170" w:type="dxa"/>
          </w:tcPr>
          <w:p w14:paraId="6FE80505" w14:textId="77777777" w:rsidR="006D381A" w:rsidRPr="00E3389A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E3389A">
              <w:rPr>
                <w:rFonts w:ascii="Calibri" w:hAnsi="Calibri" w:cs="Calibri"/>
              </w:rPr>
              <w:t>30k</w:t>
            </w:r>
          </w:p>
        </w:tc>
      </w:tr>
      <w:tr w:rsidR="00E3389A" w14:paraId="129245D1" w14:textId="77777777" w:rsidTr="00EA29D6">
        <w:trPr>
          <w:trHeight w:val="440"/>
        </w:trPr>
        <w:tc>
          <w:tcPr>
            <w:tcW w:w="630" w:type="dxa"/>
          </w:tcPr>
          <w:p w14:paraId="5CF92388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2</w:t>
            </w:r>
          </w:p>
        </w:tc>
        <w:tc>
          <w:tcPr>
            <w:tcW w:w="2340" w:type="dxa"/>
          </w:tcPr>
          <w:p w14:paraId="5CD4F910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Web Development</w:t>
            </w:r>
          </w:p>
        </w:tc>
        <w:tc>
          <w:tcPr>
            <w:tcW w:w="2790" w:type="dxa"/>
          </w:tcPr>
          <w:p w14:paraId="1AE7E764" w14:textId="43141E73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6 months</w:t>
            </w:r>
            <w:r w:rsidR="00E3389A" w:rsidRPr="00011AA0">
              <w:rPr>
                <w:rFonts w:ascii="Calibri" w:hAnsi="Calibri" w:cs="Calibri"/>
              </w:rPr>
              <w:t xml:space="preserve"> - </w:t>
            </w:r>
            <w:r w:rsidRPr="00011AA0">
              <w:rPr>
                <w:rFonts w:ascii="Calibri" w:hAnsi="Calibri" w:cs="Calibri"/>
              </w:rPr>
              <w:t>(3 semesters)</w:t>
            </w:r>
          </w:p>
        </w:tc>
        <w:tc>
          <w:tcPr>
            <w:tcW w:w="1890" w:type="dxa"/>
          </w:tcPr>
          <w:p w14:paraId="4DA4B148" w14:textId="16B9B0ED" w:rsidR="006D381A" w:rsidRPr="00011AA0" w:rsidRDefault="00011AA0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15k </w:t>
            </w:r>
            <w:r>
              <w:rPr>
                <w:rFonts w:ascii="Calibri" w:hAnsi="Calibri" w:cs="Calibri"/>
              </w:rPr>
              <w:t>per</w:t>
            </w:r>
            <w:r w:rsidRPr="00011AA0">
              <w:rPr>
                <w:rFonts w:ascii="Calibri" w:hAnsi="Calibri" w:cs="Calibri"/>
              </w:rPr>
              <w:t xml:space="preserve"> </w:t>
            </w:r>
            <w:r w:rsidR="006D381A" w:rsidRPr="00011AA0">
              <w:rPr>
                <w:rFonts w:ascii="Calibri" w:hAnsi="Calibri" w:cs="Calibri"/>
              </w:rPr>
              <w:t>semester</w:t>
            </w:r>
          </w:p>
        </w:tc>
        <w:tc>
          <w:tcPr>
            <w:tcW w:w="1170" w:type="dxa"/>
          </w:tcPr>
          <w:p w14:paraId="4231FBB6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45k</w:t>
            </w:r>
          </w:p>
        </w:tc>
      </w:tr>
      <w:tr w:rsidR="00E3389A" w14:paraId="669C43C6" w14:textId="77777777" w:rsidTr="00EA29D6">
        <w:trPr>
          <w:trHeight w:val="440"/>
        </w:trPr>
        <w:tc>
          <w:tcPr>
            <w:tcW w:w="630" w:type="dxa"/>
          </w:tcPr>
          <w:p w14:paraId="108D2E75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3</w:t>
            </w:r>
          </w:p>
        </w:tc>
        <w:tc>
          <w:tcPr>
            <w:tcW w:w="2340" w:type="dxa"/>
          </w:tcPr>
          <w:p w14:paraId="133BF594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Photoshop</w:t>
            </w:r>
          </w:p>
        </w:tc>
        <w:tc>
          <w:tcPr>
            <w:tcW w:w="2790" w:type="dxa"/>
          </w:tcPr>
          <w:p w14:paraId="5004B4B3" w14:textId="558E9223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4 months</w:t>
            </w:r>
            <w:r w:rsidR="00E3389A" w:rsidRPr="00011AA0">
              <w:rPr>
                <w:rFonts w:ascii="Calibri" w:hAnsi="Calibri" w:cs="Calibri"/>
              </w:rPr>
              <w:t xml:space="preserve"> - </w:t>
            </w:r>
            <w:r w:rsidRPr="00011AA0">
              <w:rPr>
                <w:rFonts w:ascii="Calibri" w:hAnsi="Calibri" w:cs="Calibri"/>
              </w:rPr>
              <w:t>(2 semesters)</w:t>
            </w:r>
          </w:p>
        </w:tc>
        <w:tc>
          <w:tcPr>
            <w:tcW w:w="1890" w:type="dxa"/>
          </w:tcPr>
          <w:p w14:paraId="5F95174F" w14:textId="08898375" w:rsidR="006D381A" w:rsidRPr="00011AA0" w:rsidRDefault="00011AA0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16k </w:t>
            </w:r>
            <w:r>
              <w:rPr>
                <w:rFonts w:ascii="Calibri" w:hAnsi="Calibri" w:cs="Calibri"/>
              </w:rPr>
              <w:t>per</w:t>
            </w:r>
            <w:r w:rsidR="006D381A" w:rsidRPr="00011AA0">
              <w:rPr>
                <w:rFonts w:ascii="Calibri" w:hAnsi="Calibri" w:cs="Calibri"/>
              </w:rPr>
              <w:t xml:space="preserve"> semester</w:t>
            </w:r>
          </w:p>
        </w:tc>
        <w:tc>
          <w:tcPr>
            <w:tcW w:w="1170" w:type="dxa"/>
          </w:tcPr>
          <w:p w14:paraId="75AC1B32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32k</w:t>
            </w:r>
          </w:p>
        </w:tc>
      </w:tr>
      <w:tr w:rsidR="00E3389A" w14:paraId="30E0D244" w14:textId="77777777" w:rsidTr="00EA29D6">
        <w:trPr>
          <w:trHeight w:val="440"/>
        </w:trPr>
        <w:tc>
          <w:tcPr>
            <w:tcW w:w="630" w:type="dxa"/>
          </w:tcPr>
          <w:p w14:paraId="13E0F174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4</w:t>
            </w:r>
          </w:p>
        </w:tc>
        <w:tc>
          <w:tcPr>
            <w:tcW w:w="2340" w:type="dxa"/>
          </w:tcPr>
          <w:p w14:paraId="379B9F8C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Illustrator</w:t>
            </w:r>
          </w:p>
        </w:tc>
        <w:tc>
          <w:tcPr>
            <w:tcW w:w="2790" w:type="dxa"/>
          </w:tcPr>
          <w:p w14:paraId="26B0EB6A" w14:textId="7BC90139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4 months</w:t>
            </w:r>
            <w:r w:rsidR="00E3389A" w:rsidRPr="00011AA0">
              <w:rPr>
                <w:rFonts w:ascii="Calibri" w:hAnsi="Calibri" w:cs="Calibri"/>
              </w:rPr>
              <w:t xml:space="preserve"> - </w:t>
            </w:r>
            <w:r w:rsidRPr="00011AA0">
              <w:rPr>
                <w:rFonts w:ascii="Calibri" w:hAnsi="Calibri" w:cs="Calibri"/>
              </w:rPr>
              <w:t>(2 semesters)</w:t>
            </w:r>
          </w:p>
        </w:tc>
        <w:tc>
          <w:tcPr>
            <w:tcW w:w="1890" w:type="dxa"/>
          </w:tcPr>
          <w:p w14:paraId="6C44005F" w14:textId="1847CE90" w:rsidR="006D381A" w:rsidRPr="00011AA0" w:rsidRDefault="00011AA0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17k </w:t>
            </w:r>
            <w:r>
              <w:rPr>
                <w:rFonts w:ascii="Calibri" w:hAnsi="Calibri" w:cs="Calibri"/>
              </w:rPr>
              <w:t>per</w:t>
            </w:r>
            <w:r w:rsidR="006D381A" w:rsidRPr="00011AA0">
              <w:rPr>
                <w:rFonts w:ascii="Calibri" w:hAnsi="Calibri" w:cs="Calibri"/>
              </w:rPr>
              <w:t xml:space="preserve"> semester</w:t>
            </w:r>
          </w:p>
        </w:tc>
        <w:tc>
          <w:tcPr>
            <w:tcW w:w="1170" w:type="dxa"/>
          </w:tcPr>
          <w:p w14:paraId="07CF2591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34k</w:t>
            </w:r>
          </w:p>
        </w:tc>
      </w:tr>
      <w:tr w:rsidR="00E3389A" w14:paraId="28A9CE21" w14:textId="77777777" w:rsidTr="00EA29D6">
        <w:trPr>
          <w:trHeight w:val="440"/>
        </w:trPr>
        <w:tc>
          <w:tcPr>
            <w:tcW w:w="630" w:type="dxa"/>
          </w:tcPr>
          <w:p w14:paraId="3BEF4316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5</w:t>
            </w:r>
          </w:p>
        </w:tc>
        <w:tc>
          <w:tcPr>
            <w:tcW w:w="2340" w:type="dxa"/>
          </w:tcPr>
          <w:p w14:paraId="64ED684D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InDesign</w:t>
            </w:r>
          </w:p>
        </w:tc>
        <w:tc>
          <w:tcPr>
            <w:tcW w:w="2790" w:type="dxa"/>
          </w:tcPr>
          <w:p w14:paraId="2E027B12" w14:textId="77B2028C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4 months</w:t>
            </w:r>
            <w:r w:rsidR="00E3389A" w:rsidRPr="00011AA0">
              <w:rPr>
                <w:rFonts w:ascii="Calibri" w:hAnsi="Calibri" w:cs="Calibri"/>
              </w:rPr>
              <w:t xml:space="preserve"> - </w:t>
            </w:r>
            <w:r w:rsidRPr="00011AA0">
              <w:rPr>
                <w:rFonts w:ascii="Calibri" w:hAnsi="Calibri" w:cs="Calibri"/>
              </w:rPr>
              <w:t>(2 semesters)</w:t>
            </w:r>
          </w:p>
        </w:tc>
        <w:tc>
          <w:tcPr>
            <w:tcW w:w="1890" w:type="dxa"/>
          </w:tcPr>
          <w:p w14:paraId="30383C35" w14:textId="5F51E16E" w:rsidR="006D381A" w:rsidRPr="00011AA0" w:rsidRDefault="00011AA0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10k </w:t>
            </w:r>
            <w:r>
              <w:rPr>
                <w:rFonts w:ascii="Calibri" w:hAnsi="Calibri" w:cs="Calibri"/>
              </w:rPr>
              <w:t>per</w:t>
            </w:r>
            <w:r w:rsidRPr="00011AA0">
              <w:rPr>
                <w:rFonts w:ascii="Calibri" w:hAnsi="Calibri" w:cs="Calibri"/>
              </w:rPr>
              <w:t xml:space="preserve"> </w:t>
            </w:r>
            <w:r w:rsidR="006D381A" w:rsidRPr="00011AA0">
              <w:rPr>
                <w:rFonts w:ascii="Calibri" w:hAnsi="Calibri" w:cs="Calibri"/>
              </w:rPr>
              <w:t>semester</w:t>
            </w:r>
          </w:p>
        </w:tc>
        <w:tc>
          <w:tcPr>
            <w:tcW w:w="1170" w:type="dxa"/>
          </w:tcPr>
          <w:p w14:paraId="786A7F7D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20k</w:t>
            </w:r>
          </w:p>
        </w:tc>
      </w:tr>
      <w:tr w:rsidR="00E3389A" w14:paraId="6F6B7680" w14:textId="77777777" w:rsidTr="00EA29D6">
        <w:trPr>
          <w:trHeight w:val="462"/>
        </w:trPr>
        <w:tc>
          <w:tcPr>
            <w:tcW w:w="630" w:type="dxa"/>
          </w:tcPr>
          <w:p w14:paraId="15559B3D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6</w:t>
            </w:r>
          </w:p>
        </w:tc>
        <w:tc>
          <w:tcPr>
            <w:tcW w:w="2340" w:type="dxa"/>
          </w:tcPr>
          <w:p w14:paraId="10311F12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MS-Word</w:t>
            </w:r>
          </w:p>
        </w:tc>
        <w:tc>
          <w:tcPr>
            <w:tcW w:w="2790" w:type="dxa"/>
          </w:tcPr>
          <w:p w14:paraId="4781B9F3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2 months</w:t>
            </w:r>
          </w:p>
        </w:tc>
        <w:tc>
          <w:tcPr>
            <w:tcW w:w="1890" w:type="dxa"/>
          </w:tcPr>
          <w:p w14:paraId="56C772E5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10k complete</w:t>
            </w:r>
          </w:p>
        </w:tc>
        <w:tc>
          <w:tcPr>
            <w:tcW w:w="1170" w:type="dxa"/>
          </w:tcPr>
          <w:p w14:paraId="3C8FB04E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10k</w:t>
            </w:r>
          </w:p>
        </w:tc>
      </w:tr>
      <w:tr w:rsidR="00E3389A" w14:paraId="2D9F9671" w14:textId="77777777" w:rsidTr="00EA29D6">
        <w:trPr>
          <w:trHeight w:val="462"/>
        </w:trPr>
        <w:tc>
          <w:tcPr>
            <w:tcW w:w="630" w:type="dxa"/>
          </w:tcPr>
          <w:p w14:paraId="08AE085C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7</w:t>
            </w:r>
          </w:p>
        </w:tc>
        <w:tc>
          <w:tcPr>
            <w:tcW w:w="2340" w:type="dxa"/>
          </w:tcPr>
          <w:p w14:paraId="17836EA4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MS-Excel</w:t>
            </w:r>
          </w:p>
        </w:tc>
        <w:tc>
          <w:tcPr>
            <w:tcW w:w="2790" w:type="dxa"/>
          </w:tcPr>
          <w:p w14:paraId="28384C6A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3 months</w:t>
            </w:r>
          </w:p>
        </w:tc>
        <w:tc>
          <w:tcPr>
            <w:tcW w:w="1890" w:type="dxa"/>
          </w:tcPr>
          <w:p w14:paraId="12D85940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15k complete</w:t>
            </w:r>
          </w:p>
        </w:tc>
        <w:tc>
          <w:tcPr>
            <w:tcW w:w="1170" w:type="dxa"/>
          </w:tcPr>
          <w:p w14:paraId="10E49E75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15k</w:t>
            </w:r>
          </w:p>
        </w:tc>
      </w:tr>
      <w:tr w:rsidR="00E3389A" w14:paraId="517E05C0" w14:textId="77777777" w:rsidTr="00EA29D6">
        <w:trPr>
          <w:trHeight w:val="462"/>
        </w:trPr>
        <w:tc>
          <w:tcPr>
            <w:tcW w:w="630" w:type="dxa"/>
          </w:tcPr>
          <w:p w14:paraId="5E5B3FC5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8</w:t>
            </w:r>
          </w:p>
        </w:tc>
        <w:tc>
          <w:tcPr>
            <w:tcW w:w="2340" w:type="dxa"/>
          </w:tcPr>
          <w:p w14:paraId="6DAA56C9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PowerPoint</w:t>
            </w:r>
          </w:p>
        </w:tc>
        <w:tc>
          <w:tcPr>
            <w:tcW w:w="2790" w:type="dxa"/>
          </w:tcPr>
          <w:p w14:paraId="3AD03E47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2 months</w:t>
            </w:r>
          </w:p>
        </w:tc>
        <w:tc>
          <w:tcPr>
            <w:tcW w:w="1890" w:type="dxa"/>
          </w:tcPr>
          <w:p w14:paraId="61F1FAF0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10k complete</w:t>
            </w:r>
          </w:p>
        </w:tc>
        <w:tc>
          <w:tcPr>
            <w:tcW w:w="1170" w:type="dxa"/>
          </w:tcPr>
          <w:p w14:paraId="1B34BE87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10k</w:t>
            </w:r>
          </w:p>
        </w:tc>
      </w:tr>
      <w:tr w:rsidR="00E3389A" w14:paraId="75453991" w14:textId="77777777" w:rsidTr="00EA29D6">
        <w:trPr>
          <w:trHeight w:val="548"/>
        </w:trPr>
        <w:tc>
          <w:tcPr>
            <w:tcW w:w="630" w:type="dxa"/>
          </w:tcPr>
          <w:p w14:paraId="6AAF863E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9</w:t>
            </w:r>
          </w:p>
        </w:tc>
        <w:tc>
          <w:tcPr>
            <w:tcW w:w="2340" w:type="dxa"/>
          </w:tcPr>
          <w:p w14:paraId="6ABDDD26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Programming language</w:t>
            </w:r>
          </w:p>
          <w:p w14:paraId="10D9F8D6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 xml:space="preserve">Python </w:t>
            </w:r>
          </w:p>
        </w:tc>
        <w:tc>
          <w:tcPr>
            <w:tcW w:w="2790" w:type="dxa"/>
          </w:tcPr>
          <w:p w14:paraId="51CF1C9D" w14:textId="64576A75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6 months</w:t>
            </w:r>
            <w:r w:rsidR="00E3389A" w:rsidRPr="00011AA0">
              <w:rPr>
                <w:rFonts w:ascii="Calibri" w:hAnsi="Calibri" w:cs="Calibri"/>
              </w:rPr>
              <w:t xml:space="preserve"> - </w:t>
            </w:r>
            <w:r w:rsidRPr="00011AA0">
              <w:rPr>
                <w:rFonts w:ascii="Calibri" w:hAnsi="Calibri" w:cs="Calibri"/>
              </w:rPr>
              <w:t>(3 semesters)</w:t>
            </w:r>
          </w:p>
        </w:tc>
        <w:tc>
          <w:tcPr>
            <w:tcW w:w="1890" w:type="dxa"/>
          </w:tcPr>
          <w:p w14:paraId="11899CC3" w14:textId="70D84265" w:rsidR="006D381A" w:rsidRPr="00011AA0" w:rsidRDefault="00011AA0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17k </w:t>
            </w:r>
            <w:r>
              <w:rPr>
                <w:rFonts w:ascii="Calibri" w:hAnsi="Calibri" w:cs="Calibri"/>
              </w:rPr>
              <w:t>per</w:t>
            </w:r>
            <w:r w:rsidR="006D381A" w:rsidRPr="00011AA0">
              <w:rPr>
                <w:rFonts w:ascii="Calibri" w:hAnsi="Calibri" w:cs="Calibri"/>
              </w:rPr>
              <w:t xml:space="preserve"> semester</w:t>
            </w:r>
          </w:p>
        </w:tc>
        <w:tc>
          <w:tcPr>
            <w:tcW w:w="1170" w:type="dxa"/>
          </w:tcPr>
          <w:p w14:paraId="674FA3A1" w14:textId="77777777" w:rsidR="006D381A" w:rsidRPr="00011AA0" w:rsidRDefault="006D381A" w:rsidP="00011AA0">
            <w:pPr>
              <w:spacing w:before="0" w:after="0"/>
              <w:jc w:val="center"/>
              <w:rPr>
                <w:rFonts w:ascii="Calibri" w:hAnsi="Calibri" w:cs="Calibri"/>
              </w:rPr>
            </w:pPr>
            <w:r w:rsidRPr="00011AA0">
              <w:rPr>
                <w:rFonts w:ascii="Calibri" w:hAnsi="Calibri" w:cs="Calibri"/>
              </w:rPr>
              <w:t>51k</w:t>
            </w:r>
          </w:p>
        </w:tc>
      </w:tr>
    </w:tbl>
    <w:p w14:paraId="03941E64" w14:textId="1AF8C8E8" w:rsidR="00863507" w:rsidRDefault="003949ED" w:rsidP="00FB7B18">
      <w:pPr>
        <w:pStyle w:val="BodyText"/>
        <w:spacing w:after="240"/>
        <w:ind w:right="576"/>
        <w:jc w:val="both"/>
      </w:pPr>
      <w:r>
        <w:t xml:space="preserve">  </w:t>
      </w:r>
    </w:p>
    <w:p w14:paraId="645EA084" w14:textId="3FFAF729" w:rsidR="005921CE" w:rsidRDefault="005921CE" w:rsidP="00FB7B18">
      <w:pPr>
        <w:pStyle w:val="BodyText"/>
        <w:spacing w:after="240"/>
        <w:ind w:right="576"/>
        <w:jc w:val="both"/>
      </w:pPr>
      <w:r>
        <w:t xml:space="preserve">Note: The management of </w:t>
      </w:r>
      <w:r w:rsidRPr="00BD29BB">
        <w:rPr>
          <w:b/>
        </w:rPr>
        <w:t>The Skyline Academy</w:t>
      </w:r>
      <w:r>
        <w:t xml:space="preserve"> reserves the rights to revoke privileges at their own discretion.</w:t>
      </w:r>
    </w:p>
    <w:p w14:paraId="1D40DF04" w14:textId="77777777" w:rsidR="008E40D2" w:rsidRDefault="001278BD" w:rsidP="00FB7B18">
      <w:pPr>
        <w:pStyle w:val="Closing"/>
        <w:tabs>
          <w:tab w:val="left" w:pos="3807"/>
        </w:tabs>
        <w:spacing w:before="0" w:after="0"/>
      </w:pPr>
      <w:r>
        <w:t>Warm regards,</w:t>
      </w:r>
    </w:p>
    <w:p w14:paraId="0F687403" w14:textId="77777777" w:rsidR="00FB7B18" w:rsidRDefault="00FB7B18" w:rsidP="00FB7B18">
      <w:pPr>
        <w:pStyle w:val="Closing"/>
        <w:tabs>
          <w:tab w:val="left" w:pos="3807"/>
        </w:tabs>
        <w:spacing w:before="0" w:after="0"/>
      </w:pPr>
    </w:p>
    <w:p w14:paraId="5CB867FB" w14:textId="77777777" w:rsidR="008E40D2" w:rsidRPr="00447DCF" w:rsidRDefault="00FE5DA9">
      <w:pPr>
        <w:pStyle w:val="Signature"/>
        <w:rPr>
          <w:bCs w:val="0"/>
        </w:rPr>
      </w:pPr>
      <w:sdt>
        <w:sdtPr>
          <w:rPr>
            <w:bCs w:val="0"/>
          </w:rPr>
          <w:alias w:val="Your Name"/>
          <w:tag w:val=""/>
          <w:id w:val="1197042864"/>
          <w:placeholder>
            <w:docPart w:val="9D5468EEC52C4925ACECCEC76D913E4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proofErr w:type="spellStart"/>
          <w:r w:rsidR="00D3467B" w:rsidRPr="00447DCF">
            <w:rPr>
              <w:bCs w:val="0"/>
            </w:rPr>
            <w:t>Gul</w:t>
          </w:r>
          <w:proofErr w:type="spellEnd"/>
          <w:r w:rsidR="00D3467B" w:rsidRPr="00447DCF">
            <w:rPr>
              <w:bCs w:val="0"/>
            </w:rPr>
            <w:t xml:space="preserve"> e </w:t>
          </w:r>
          <w:proofErr w:type="spellStart"/>
          <w:r w:rsidR="00D3467B" w:rsidRPr="00447DCF">
            <w:rPr>
              <w:bCs w:val="0"/>
            </w:rPr>
            <w:t>Nayyab</w:t>
          </w:r>
          <w:proofErr w:type="spellEnd"/>
        </w:sdtContent>
      </w:sdt>
    </w:p>
    <w:p w14:paraId="2979E59F" w14:textId="77777777" w:rsidR="008E40D2" w:rsidRDefault="00D3467B">
      <w:pPr>
        <w:pStyle w:val="NoSpacing"/>
      </w:pPr>
      <w:r>
        <w:t>Founder of Academy</w:t>
      </w:r>
    </w:p>
    <w:p w14:paraId="446ACBA5" w14:textId="77777777" w:rsidR="00D3467B" w:rsidRDefault="00D3467B">
      <w:pPr>
        <w:pStyle w:val="NoSpacing"/>
      </w:pPr>
      <w:r>
        <w:t>mehrnayyab@gmail.com</w:t>
      </w:r>
    </w:p>
    <w:sectPr w:rsidR="00D3467B" w:rsidSect="00FB7B18">
      <w:headerReference w:type="default" r:id="rId9"/>
      <w:headerReference w:type="first" r:id="rId10"/>
      <w:footerReference w:type="first" r:id="rId11"/>
      <w:pgSz w:w="12240" w:h="15840" w:code="1"/>
      <w:pgMar w:top="1080" w:right="720" w:bottom="2268" w:left="309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ACB59" w14:textId="77777777" w:rsidR="00FE5DA9" w:rsidRDefault="00FE5DA9">
      <w:pPr>
        <w:spacing w:after="0" w:line="240" w:lineRule="auto"/>
      </w:pPr>
      <w:r>
        <w:separator/>
      </w:r>
    </w:p>
    <w:p w14:paraId="1D481CF5" w14:textId="77777777" w:rsidR="00FE5DA9" w:rsidRDefault="00FE5DA9"/>
  </w:endnote>
  <w:endnote w:type="continuationSeparator" w:id="0">
    <w:p w14:paraId="723AE5C8" w14:textId="77777777" w:rsidR="00FE5DA9" w:rsidRDefault="00FE5DA9">
      <w:pPr>
        <w:spacing w:after="0" w:line="240" w:lineRule="auto"/>
      </w:pPr>
      <w:r>
        <w:continuationSeparator/>
      </w:r>
    </w:p>
    <w:p w14:paraId="588E19AC" w14:textId="77777777" w:rsidR="00FE5DA9" w:rsidRDefault="00FE5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22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10620"/>
      <w:gridCol w:w="6"/>
      <w:gridCol w:w="6"/>
    </w:tblGrid>
    <w:tr w:rsidR="008E40D2" w14:paraId="55C6A87D" w14:textId="77777777" w:rsidTr="00747DC4">
      <w:trPr>
        <w:trHeight w:val="1560"/>
        <w:jc w:val="right"/>
      </w:trPr>
      <w:tc>
        <w:tcPr>
          <w:tcW w:w="10390" w:type="dxa"/>
          <w:vAlign w:val="bottom"/>
        </w:tcPr>
        <w:p w14:paraId="057E7FC3" w14:textId="77777777" w:rsidR="008E40D2" w:rsidRPr="00873AB3" w:rsidRDefault="00873AB3">
          <w:pPr>
            <w:pStyle w:val="Organization"/>
            <w:rPr>
              <w:color w:val="000000" w:themeColor="text1"/>
            </w:rPr>
          </w:pPr>
          <w:r w:rsidRPr="00873AB3">
            <w:rPr>
              <w:color w:val="000000" w:themeColor="text1"/>
            </w:rPr>
            <w:t>The Skyline Academy</w:t>
          </w:r>
        </w:p>
        <w:tbl>
          <w:tblPr>
            <w:tblW w:w="10620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463"/>
            <w:gridCol w:w="3463"/>
            <w:gridCol w:w="3694"/>
          </w:tblGrid>
          <w:tr w:rsidR="008E40D2" w14:paraId="40A6E53C" w14:textId="77777777" w:rsidTr="00747DC4">
            <w:trPr>
              <w:trHeight w:hRule="exact" w:val="175"/>
            </w:trPr>
            <w:tc>
              <w:tcPr>
                <w:tcW w:w="3463" w:type="dxa"/>
                <w:tcBorders>
                  <w:top w:val="single" w:sz="8" w:space="0" w:color="000000" w:themeColor="text1"/>
                </w:tcBorders>
              </w:tcPr>
              <w:p w14:paraId="60F80B45" w14:textId="77777777" w:rsidR="008E40D2" w:rsidRDefault="008E40D2">
                <w:pPr>
                  <w:pStyle w:val="Footer"/>
                </w:pPr>
              </w:p>
            </w:tc>
            <w:tc>
              <w:tcPr>
                <w:tcW w:w="3463" w:type="dxa"/>
                <w:tcBorders>
                  <w:top w:val="single" w:sz="8" w:space="0" w:color="000000" w:themeColor="text1"/>
                </w:tcBorders>
              </w:tcPr>
              <w:p w14:paraId="26D52F15" w14:textId="77777777" w:rsidR="008E40D2" w:rsidRDefault="008E40D2">
                <w:pPr>
                  <w:pStyle w:val="Footer"/>
                </w:pPr>
              </w:p>
            </w:tc>
            <w:tc>
              <w:tcPr>
                <w:tcW w:w="3694" w:type="dxa"/>
                <w:tcBorders>
                  <w:top w:val="single" w:sz="8" w:space="0" w:color="000000" w:themeColor="text1"/>
                </w:tcBorders>
              </w:tcPr>
              <w:p w14:paraId="5B7C0A60" w14:textId="77777777" w:rsidR="008E40D2" w:rsidRDefault="008E40D2" w:rsidP="00683DAA">
                <w:pPr>
                  <w:pStyle w:val="Footer"/>
                  <w:ind w:left="0"/>
                </w:pPr>
              </w:p>
            </w:tc>
          </w:tr>
          <w:tr w:rsidR="008E40D2" w14:paraId="71A63DD9" w14:textId="77777777" w:rsidTr="00747DC4">
            <w:trPr>
              <w:trHeight w:val="605"/>
            </w:trPr>
            <w:tc>
              <w:tcPr>
                <w:tcW w:w="346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5DB4F8E6" w14:textId="77777777" w:rsidR="008E40D2" w:rsidRPr="00873AB3" w:rsidRDefault="00873AB3" w:rsidP="00873AB3">
                <w:pPr>
                  <w:pStyle w:val="Footer"/>
                  <w:ind w:left="0"/>
                  <w:rPr>
                    <w:color w:val="404040" w:themeColor="text1" w:themeTint="BF"/>
                  </w:rPr>
                </w:pPr>
                <w:r>
                  <w:rPr>
                    <w:b/>
                    <w:bCs/>
                    <w:color w:val="404040" w:themeColor="text1" w:themeTint="BF"/>
                  </w:rPr>
                  <w:t xml:space="preserve"> </w:t>
                </w:r>
                <w:r w:rsidRPr="00873AB3">
                  <w:rPr>
                    <w:color w:val="404040" w:themeColor="text1" w:themeTint="BF"/>
                  </w:rPr>
                  <w:t>+92 336 4634620</w:t>
                </w:r>
              </w:p>
              <w:p w14:paraId="02BD820D" w14:textId="77777777" w:rsidR="008E40D2" w:rsidRPr="00873AB3" w:rsidRDefault="00FE5DA9" w:rsidP="00873AB3">
                <w:pPr>
                  <w:pStyle w:val="Footer"/>
                  <w:rPr>
                    <w:color w:val="404040" w:themeColor="text1" w:themeTint="BF"/>
                  </w:rPr>
                </w:pPr>
                <w:hyperlink r:id="rId1" w:history="1">
                  <w:r w:rsidR="00873AB3" w:rsidRPr="00873AB3">
                    <w:rPr>
                      <w:color w:val="404040" w:themeColor="text1" w:themeTint="BF"/>
                      <w:sz w:val="20"/>
                    </w:rPr>
                    <w:t>Tsacademy2023@gmail.com</w:t>
                  </w:r>
                </w:hyperlink>
              </w:p>
            </w:tc>
            <w:tc>
              <w:tcPr>
                <w:tcW w:w="346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3B32CED1" w14:textId="77777777" w:rsidR="00683DAA" w:rsidRDefault="00E37BCF" w:rsidP="005B5C7E">
                <w:pPr>
                  <w:pStyle w:val="Footer"/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 xml:space="preserve"> </w:t>
                </w:r>
                <w:r w:rsidR="00683DAA">
                  <w:rPr>
                    <w:color w:val="404040" w:themeColor="text1" w:themeTint="BF"/>
                  </w:rPr>
                  <w:t xml:space="preserve"> </w:t>
                </w:r>
                <w:r w:rsidR="00683DAA" w:rsidRPr="00873AB3">
                  <w:rPr>
                    <w:color w:val="404040" w:themeColor="text1" w:themeTint="BF"/>
                  </w:rPr>
                  <w:t>Lahore, Punjab</w:t>
                </w:r>
              </w:p>
              <w:p w14:paraId="2734F435" w14:textId="768C5C3D" w:rsidR="008E40D2" w:rsidRPr="00873AB3" w:rsidRDefault="00683DAA" w:rsidP="005B5C7E">
                <w:pPr>
                  <w:pStyle w:val="Footer"/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 xml:space="preserve">  Skylineacademy.pk</w:t>
                </w:r>
                <w:r w:rsidR="00E37BCF">
                  <w:rPr>
                    <w:color w:val="404040" w:themeColor="text1" w:themeTint="BF"/>
                  </w:rPr>
                  <w:t xml:space="preserve">      </w:t>
                </w:r>
                <w:r w:rsidR="00291C2C">
                  <w:rPr>
                    <w:color w:val="404040" w:themeColor="text1" w:themeTint="BF"/>
                  </w:rPr>
                  <w:t xml:space="preserve">  </w:t>
                </w:r>
              </w:p>
            </w:tc>
            <w:tc>
              <w:tcPr>
                <w:tcW w:w="3694" w:type="dxa"/>
                <w:tcMar>
                  <w:left w:w="0" w:type="dxa"/>
                  <w:bottom w:w="144" w:type="dxa"/>
                  <w:right w:w="115" w:type="dxa"/>
                </w:tcMar>
              </w:tcPr>
              <w:p w14:paraId="35895C49" w14:textId="77777777" w:rsidR="008E40D2" w:rsidRPr="00873AB3" w:rsidRDefault="005B5C7E" w:rsidP="00683DAA">
                <w:pPr>
                  <w:pStyle w:val="Footer"/>
                  <w:ind w:left="0"/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 xml:space="preserve"> </w:t>
                </w:r>
              </w:p>
            </w:tc>
          </w:tr>
        </w:tbl>
        <w:p w14:paraId="119FAC2A" w14:textId="77777777" w:rsidR="008E40D2" w:rsidRDefault="008E40D2"/>
      </w:tc>
      <w:tc>
        <w:tcPr>
          <w:tcW w:w="15" w:type="dxa"/>
          <w:shd w:val="clear" w:color="auto" w:fill="auto"/>
          <w:vAlign w:val="bottom"/>
        </w:tcPr>
        <w:p w14:paraId="359C8453" w14:textId="77777777" w:rsidR="008E40D2" w:rsidRDefault="008E40D2"/>
      </w:tc>
      <w:tc>
        <w:tcPr>
          <w:tcW w:w="77" w:type="dxa"/>
          <w:vAlign w:val="bottom"/>
        </w:tcPr>
        <w:p w14:paraId="508D3F6A" w14:textId="77777777" w:rsidR="008E40D2" w:rsidRDefault="008E40D2">
          <w:pPr>
            <w:pStyle w:val="Graphic"/>
          </w:pPr>
        </w:p>
      </w:tc>
    </w:tr>
    <w:tr w:rsidR="008E40D2" w14:paraId="29DFD861" w14:textId="77777777" w:rsidTr="00747DC4">
      <w:trPr>
        <w:trHeight w:hRule="exact" w:val="104"/>
        <w:jc w:val="right"/>
      </w:trPr>
      <w:tc>
        <w:tcPr>
          <w:tcW w:w="10390" w:type="dxa"/>
          <w:shd w:val="clear" w:color="auto" w:fill="000000" w:themeFill="text1"/>
        </w:tcPr>
        <w:p w14:paraId="413A9B3A" w14:textId="77777777" w:rsidR="008E40D2" w:rsidRDefault="008E40D2"/>
      </w:tc>
      <w:tc>
        <w:tcPr>
          <w:tcW w:w="15" w:type="dxa"/>
          <w:shd w:val="clear" w:color="auto" w:fill="auto"/>
        </w:tcPr>
        <w:p w14:paraId="0061D56B" w14:textId="77777777" w:rsidR="008E40D2" w:rsidRDefault="008E40D2"/>
      </w:tc>
      <w:tc>
        <w:tcPr>
          <w:tcW w:w="77" w:type="dxa"/>
          <w:shd w:val="clear" w:color="auto" w:fill="000000" w:themeFill="text1"/>
        </w:tcPr>
        <w:p w14:paraId="44451913" w14:textId="77777777" w:rsidR="008E40D2" w:rsidRDefault="008E40D2"/>
      </w:tc>
    </w:tr>
  </w:tbl>
  <w:p w14:paraId="0B7CC760" w14:textId="77777777" w:rsidR="008E40D2" w:rsidRDefault="008E4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7B783" w14:textId="77777777" w:rsidR="00FE5DA9" w:rsidRDefault="00FE5DA9">
      <w:pPr>
        <w:spacing w:after="0" w:line="240" w:lineRule="auto"/>
      </w:pPr>
      <w:r>
        <w:separator/>
      </w:r>
    </w:p>
    <w:p w14:paraId="6E3813B9" w14:textId="77777777" w:rsidR="00FE5DA9" w:rsidRDefault="00FE5DA9"/>
  </w:footnote>
  <w:footnote w:type="continuationSeparator" w:id="0">
    <w:p w14:paraId="2051FA91" w14:textId="77777777" w:rsidR="00FE5DA9" w:rsidRDefault="00FE5DA9">
      <w:pPr>
        <w:spacing w:after="0" w:line="240" w:lineRule="auto"/>
      </w:pPr>
      <w:r>
        <w:continuationSeparator/>
      </w:r>
    </w:p>
    <w:p w14:paraId="04065AFB" w14:textId="77777777" w:rsidR="00FE5DA9" w:rsidRDefault="00FE5D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88"/>
      <w:gridCol w:w="283"/>
      <w:gridCol w:w="8424"/>
    </w:tblGrid>
    <w:tr w:rsidR="008E40D2" w14:paraId="0D1B8F2D" w14:textId="77777777">
      <w:trPr>
        <w:trHeight w:hRule="exact" w:val="720"/>
        <w:jc w:val="right"/>
      </w:trPr>
      <w:sdt>
        <w:sdtPr>
          <w:alias w:val="Publish Date"/>
          <w:tag w:val=""/>
          <w:id w:val="-1532953237"/>
          <w:placeholder>
            <w:docPart w:val="06E45EA6942E4C81BE57FA1A501FC6E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8-02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14:paraId="685739FA" w14:textId="77777777" w:rsidR="008E40D2" w:rsidRDefault="002C2029">
              <w:pPr>
                <w:pStyle w:val="Date"/>
              </w:pPr>
              <w:r>
                <w:t>08.2.2023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14:paraId="75582580" w14:textId="77777777" w:rsidR="008E40D2" w:rsidRDefault="008E40D2"/>
      </w:tc>
      <w:tc>
        <w:tcPr>
          <w:tcW w:w="8424" w:type="dxa"/>
          <w:vAlign w:val="bottom"/>
        </w:tcPr>
        <w:p w14:paraId="51A39F1A" w14:textId="77777777" w:rsidR="008E40D2" w:rsidRDefault="001278BD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011AA0">
            <w:t>02</w:t>
          </w:r>
          <w:r>
            <w:fldChar w:fldCharType="end"/>
          </w:r>
          <w:r>
            <w:t xml:space="preserve"> </w:t>
          </w:r>
        </w:p>
      </w:tc>
    </w:tr>
    <w:tr w:rsidR="008E40D2" w14:paraId="1EE89EA3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55065F2" w14:textId="77777777" w:rsidR="008E40D2" w:rsidRDefault="008E40D2"/>
      </w:tc>
      <w:tc>
        <w:tcPr>
          <w:tcW w:w="283" w:type="dxa"/>
          <w:shd w:val="clear" w:color="auto" w:fill="auto"/>
        </w:tcPr>
        <w:p w14:paraId="2863E263" w14:textId="77777777" w:rsidR="008E40D2" w:rsidRDefault="008E40D2"/>
      </w:tc>
      <w:tc>
        <w:tcPr>
          <w:tcW w:w="8424" w:type="dxa"/>
          <w:shd w:val="clear" w:color="auto" w:fill="000000" w:themeFill="text1"/>
        </w:tcPr>
        <w:p w14:paraId="1AF0B1FB" w14:textId="77777777" w:rsidR="008E40D2" w:rsidRDefault="008E40D2"/>
      </w:tc>
    </w:tr>
  </w:tbl>
  <w:p w14:paraId="5D1A8C62" w14:textId="77777777" w:rsidR="008E40D2" w:rsidRDefault="008E40D2">
    <w:pPr>
      <w:pStyle w:val="Header"/>
    </w:pPr>
  </w:p>
  <w:p w14:paraId="5E887C24" w14:textId="77777777" w:rsidR="008E40D2" w:rsidRDefault="008E40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6F478" w14:textId="77777777" w:rsidR="00A766D8" w:rsidRDefault="00A766D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8DABDAA" wp14:editId="255A7B8A">
          <wp:simplePos x="0" y="0"/>
          <wp:positionH relativeFrom="page">
            <wp:posOffset>6705600</wp:posOffset>
          </wp:positionH>
          <wp:positionV relativeFrom="page">
            <wp:posOffset>15875</wp:posOffset>
          </wp:positionV>
          <wp:extent cx="980927" cy="887997"/>
          <wp:effectExtent l="0" t="0" r="0" b="0"/>
          <wp:wrapSquare wrapText="bothSides"/>
          <wp:docPr id="1846205038" name="Picture 1846205038" descr="C:\Users\Dell\AppData\Local\Microsoft\Windows\INetCache\Content.Word\TS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6" descr="C:\Users\Dell\AppData\Local\Microsoft\Windows\INetCache\Content.Word\TS -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27" cy="88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B3"/>
    <w:rsid w:val="00011AA0"/>
    <w:rsid w:val="000D6FD6"/>
    <w:rsid w:val="000E63C4"/>
    <w:rsid w:val="001278BD"/>
    <w:rsid w:val="001572E9"/>
    <w:rsid w:val="0016229E"/>
    <w:rsid w:val="00174B03"/>
    <w:rsid w:val="00194DFC"/>
    <w:rsid w:val="001A783A"/>
    <w:rsid w:val="00251FFA"/>
    <w:rsid w:val="00290067"/>
    <w:rsid w:val="00291C2C"/>
    <w:rsid w:val="002C2029"/>
    <w:rsid w:val="002C3C7B"/>
    <w:rsid w:val="002F37D5"/>
    <w:rsid w:val="003278EB"/>
    <w:rsid w:val="00350D25"/>
    <w:rsid w:val="003949ED"/>
    <w:rsid w:val="0043356F"/>
    <w:rsid w:val="00434A73"/>
    <w:rsid w:val="00447DCF"/>
    <w:rsid w:val="00474305"/>
    <w:rsid w:val="00477E98"/>
    <w:rsid w:val="00493CF0"/>
    <w:rsid w:val="00535EF0"/>
    <w:rsid w:val="00544486"/>
    <w:rsid w:val="005921CE"/>
    <w:rsid w:val="005B5C7E"/>
    <w:rsid w:val="005D02D8"/>
    <w:rsid w:val="005D0F3C"/>
    <w:rsid w:val="005E0A01"/>
    <w:rsid w:val="00683DAA"/>
    <w:rsid w:val="006D381A"/>
    <w:rsid w:val="006D5E22"/>
    <w:rsid w:val="006E45A6"/>
    <w:rsid w:val="006E6469"/>
    <w:rsid w:val="006F554C"/>
    <w:rsid w:val="006F6AE3"/>
    <w:rsid w:val="00747DC4"/>
    <w:rsid w:val="007613F7"/>
    <w:rsid w:val="00847445"/>
    <w:rsid w:val="00863507"/>
    <w:rsid w:val="008662A6"/>
    <w:rsid w:val="0087247C"/>
    <w:rsid w:val="00873AB3"/>
    <w:rsid w:val="008A0562"/>
    <w:rsid w:val="008E40D2"/>
    <w:rsid w:val="009106F7"/>
    <w:rsid w:val="009109D0"/>
    <w:rsid w:val="00911210"/>
    <w:rsid w:val="009203DA"/>
    <w:rsid w:val="0094088B"/>
    <w:rsid w:val="0094438E"/>
    <w:rsid w:val="009A2F26"/>
    <w:rsid w:val="009E49C9"/>
    <w:rsid w:val="00A010BA"/>
    <w:rsid w:val="00A17786"/>
    <w:rsid w:val="00A44B20"/>
    <w:rsid w:val="00A766D8"/>
    <w:rsid w:val="00A8740F"/>
    <w:rsid w:val="00AA0B37"/>
    <w:rsid w:val="00AA16C2"/>
    <w:rsid w:val="00AA242B"/>
    <w:rsid w:val="00B51C51"/>
    <w:rsid w:val="00B77D83"/>
    <w:rsid w:val="00B95B5B"/>
    <w:rsid w:val="00BD29BB"/>
    <w:rsid w:val="00BE3716"/>
    <w:rsid w:val="00C51101"/>
    <w:rsid w:val="00C6681E"/>
    <w:rsid w:val="00C71DE3"/>
    <w:rsid w:val="00C73890"/>
    <w:rsid w:val="00CF606C"/>
    <w:rsid w:val="00D3467B"/>
    <w:rsid w:val="00D569CD"/>
    <w:rsid w:val="00DA7101"/>
    <w:rsid w:val="00DE3A9C"/>
    <w:rsid w:val="00E33072"/>
    <w:rsid w:val="00E3389A"/>
    <w:rsid w:val="00E37BCF"/>
    <w:rsid w:val="00EA29D6"/>
    <w:rsid w:val="00F22039"/>
    <w:rsid w:val="00F2290B"/>
    <w:rsid w:val="00F53074"/>
    <w:rsid w:val="00FB7B18"/>
    <w:rsid w:val="00FD0E64"/>
    <w:rsid w:val="00FE5DA9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5F6ECE"/>
  <w15:chartTrackingRefBased/>
  <w15:docId w15:val="{0D7787FA-ED87-4D0D-9E6D-60B4AE30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E3"/>
  </w:style>
  <w:style w:type="paragraph" w:styleId="Heading1">
    <w:name w:val="heading 1"/>
    <w:basedOn w:val="Normal"/>
    <w:next w:val="Normal"/>
    <w:link w:val="Heading1Char"/>
    <w:uiPriority w:val="9"/>
    <w:qFormat/>
    <w:rsid w:val="00C71D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F1D0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D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D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2B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D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2B0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D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2B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D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F1D0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D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F1D0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D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F1D0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D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F1D0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BodyText">
    <w:name w:val="Body Text"/>
    <w:basedOn w:val="Normal"/>
    <w:link w:val="BodyTextChar"/>
    <w:uiPriority w:val="1"/>
    <w:unhideWhenUsed/>
    <w:pPr>
      <w:ind w:right="2376"/>
    </w:pPr>
  </w:style>
  <w:style w:type="character" w:customStyle="1" w:styleId="BodyTextChar">
    <w:name w:val="Body Text Char"/>
    <w:basedOn w:val="DefaultParagraphFont"/>
    <w:link w:val="BodyText"/>
    <w:uiPriority w:val="1"/>
    <w:rPr>
      <w:color w:val="404040" w:themeColor="text1" w:themeTint="BF"/>
      <w:sz w:val="20"/>
    </w:rPr>
  </w:style>
  <w:style w:type="paragraph" w:styleId="Closing">
    <w:name w:val="Closing"/>
    <w:basedOn w:val="Normal"/>
    <w:link w:val="ClosingChar"/>
    <w:uiPriority w:val="1"/>
    <w:unhideWhenUsed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ClosingChar">
    <w:name w:val="Closing Char"/>
    <w:basedOn w:val="DefaultParagraphFont"/>
    <w:link w:val="Closing"/>
    <w:uiPriority w:val="1"/>
    <w:rPr>
      <w:color w:val="595959" w:themeColor="text1" w:themeTint="A6"/>
      <w:kern w:val="20"/>
      <w:sz w:val="20"/>
    </w:rPr>
  </w:style>
  <w:style w:type="paragraph" w:styleId="Date">
    <w:name w:val="Date"/>
    <w:basedOn w:val="Normal"/>
    <w:next w:val="Normal"/>
    <w:link w:val="DateChar"/>
    <w:uiPriority w:val="2"/>
    <w:pPr>
      <w:spacing w:after="40" w:line="240" w:lineRule="auto"/>
    </w:pPr>
    <w:rPr>
      <w:color w:val="000000" w:themeColor="text1"/>
      <w:sz w:val="36"/>
    </w:rPr>
  </w:style>
  <w:style w:type="character" w:customStyle="1" w:styleId="DateChar">
    <w:name w:val="Date Char"/>
    <w:basedOn w:val="DefaultParagraphFont"/>
    <w:link w:val="Date"/>
    <w:uiPriority w:val="2"/>
    <w:rPr>
      <w:color w:val="000000" w:themeColor="text1"/>
      <w:sz w:val="3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sz w:val="20"/>
    </w:rPr>
  </w:style>
  <w:style w:type="paragraph" w:customStyle="1" w:styleId="FormHeading">
    <w:name w:val="Form Heading"/>
    <w:basedOn w:val="Normal"/>
    <w:uiPriority w:val="2"/>
    <w:pPr>
      <w:spacing w:after="0"/>
    </w:pPr>
    <w:rPr>
      <w:b/>
      <w:bCs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1DE3"/>
    <w:rPr>
      <w:rFonts w:asciiTheme="majorHAnsi" w:eastAsiaTheme="majorEastAsia" w:hAnsiTheme="majorHAnsi" w:cstheme="majorBidi"/>
      <w:color w:val="7F1D0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DE3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oSpacing">
    <w:name w:val="No Spacing"/>
    <w:uiPriority w:val="1"/>
    <w:qFormat/>
    <w:rsid w:val="00C71DE3"/>
    <w:pPr>
      <w:spacing w:after="0" w:line="240" w:lineRule="auto"/>
    </w:pPr>
  </w:style>
  <w:style w:type="paragraph" w:customStyle="1" w:styleId="Organization">
    <w:name w:val="Organization"/>
    <w:basedOn w:val="Normal"/>
    <w:uiPriority w:val="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pPr>
      <w:spacing w:after="0" w:line="264" w:lineRule="auto"/>
    </w:pPr>
    <w:rPr>
      <w:color w:val="EF4623" w:themeColor="accent1"/>
      <w:sz w:val="18"/>
    </w:rPr>
  </w:style>
  <w:style w:type="paragraph" w:styleId="Salutation">
    <w:name w:val="Salutation"/>
    <w:basedOn w:val="Normal"/>
    <w:next w:val="Normal"/>
    <w:link w:val="SalutationChar"/>
    <w:uiPriority w:val="1"/>
    <w:unhideWhenUsed/>
    <w:pPr>
      <w:spacing w:before="600"/>
      <w:ind w:right="2376"/>
    </w:pPr>
  </w:style>
  <w:style w:type="character" w:customStyle="1" w:styleId="SalutationChar">
    <w:name w:val="Salutation Char"/>
    <w:basedOn w:val="DefaultParagraphFont"/>
    <w:link w:val="Salutation"/>
    <w:uiPriority w:val="1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uiPriority w:val="1"/>
    <w:unhideWhenUsed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color w:val="595959" w:themeColor="text1" w:themeTint="A6"/>
      <w:kern w:val="20"/>
      <w:sz w:val="20"/>
    </w:rPr>
  </w:style>
  <w:style w:type="character" w:styleId="Strong">
    <w:name w:val="Strong"/>
    <w:basedOn w:val="DefaultParagraphFont"/>
    <w:uiPriority w:val="22"/>
    <w:qFormat/>
    <w:rsid w:val="00C71DE3"/>
    <w:rPr>
      <w:b/>
      <w:bCs/>
    </w:rPr>
  </w:style>
  <w:style w:type="table" w:styleId="TableGrid">
    <w:name w:val="Table Grid"/>
    <w:basedOn w:val="TableNormal"/>
    <w:uiPriority w:val="39"/>
    <w:pPr>
      <w:spacing w:before="120" w:after="120" w:line="240" w:lineRule="auto"/>
      <w:ind w:left="115" w:right="115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73AB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DE3"/>
    <w:rPr>
      <w:rFonts w:asciiTheme="majorHAnsi" w:eastAsiaTheme="majorEastAsia" w:hAnsiTheme="majorHAnsi" w:cstheme="majorBidi"/>
      <w:color w:val="BF2B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DE3"/>
    <w:rPr>
      <w:rFonts w:asciiTheme="majorHAnsi" w:eastAsiaTheme="majorEastAsia" w:hAnsiTheme="majorHAnsi" w:cstheme="majorBidi"/>
      <w:color w:val="BF2B0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DE3"/>
    <w:rPr>
      <w:rFonts w:asciiTheme="majorHAnsi" w:eastAsiaTheme="majorEastAsia" w:hAnsiTheme="majorHAnsi" w:cstheme="majorBidi"/>
      <w:caps/>
      <w:color w:val="BF2B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DE3"/>
    <w:rPr>
      <w:rFonts w:asciiTheme="majorHAnsi" w:eastAsiaTheme="majorEastAsia" w:hAnsiTheme="majorHAnsi" w:cstheme="majorBidi"/>
      <w:i/>
      <w:iCs/>
      <w:caps/>
      <w:color w:val="7F1D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DE3"/>
    <w:rPr>
      <w:rFonts w:asciiTheme="majorHAnsi" w:eastAsiaTheme="majorEastAsia" w:hAnsiTheme="majorHAnsi" w:cstheme="majorBidi"/>
      <w:b/>
      <w:bCs/>
      <w:color w:val="7F1D0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DE3"/>
    <w:rPr>
      <w:rFonts w:asciiTheme="majorHAnsi" w:eastAsiaTheme="majorEastAsia" w:hAnsiTheme="majorHAnsi" w:cstheme="majorBidi"/>
      <w:b/>
      <w:bCs/>
      <w:i/>
      <w:iCs/>
      <w:color w:val="7F1D0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DE3"/>
    <w:rPr>
      <w:rFonts w:asciiTheme="majorHAnsi" w:eastAsiaTheme="majorEastAsia" w:hAnsiTheme="majorHAnsi" w:cstheme="majorBidi"/>
      <w:i/>
      <w:iCs/>
      <w:color w:val="7F1D0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1DE3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1D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1DE3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D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F4623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DE3"/>
    <w:rPr>
      <w:rFonts w:asciiTheme="majorHAnsi" w:eastAsiaTheme="majorEastAsia" w:hAnsiTheme="majorHAnsi" w:cstheme="majorBidi"/>
      <w:color w:val="EF4623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71DE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71DE3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1DE3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E3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1D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1D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1D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1DE3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1D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D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academy2023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dAndBlack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E45EA6942E4C81BE57FA1A501FC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2415-7EE6-4A3F-8417-3C30BFEFC327}"/>
      </w:docPartPr>
      <w:docPartBody>
        <w:p w:rsidR="001850C8" w:rsidRDefault="0044026C">
          <w:pPr>
            <w:pStyle w:val="06E45EA6942E4C81BE57FA1A501FC6E6"/>
          </w:pPr>
          <w:r>
            <w:t>[Date]</w:t>
          </w:r>
        </w:p>
      </w:docPartBody>
    </w:docPart>
    <w:docPart>
      <w:docPartPr>
        <w:name w:val="9D5468EEC52C4925ACECCEC76D91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EA5D-91BA-40F8-8E0B-777733DAC21C}"/>
      </w:docPartPr>
      <w:docPartBody>
        <w:p w:rsidR="001850C8" w:rsidRDefault="0044026C">
          <w:pPr>
            <w:pStyle w:val="9D5468EEC52C4925ACECCEC76D913E4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6C"/>
    <w:rsid w:val="001657F5"/>
    <w:rsid w:val="001717DE"/>
    <w:rsid w:val="001850C8"/>
    <w:rsid w:val="0044026C"/>
    <w:rsid w:val="008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E45EA6942E4C81BE57FA1A501FC6E6">
    <w:name w:val="06E45EA6942E4C81BE57FA1A501FC6E6"/>
  </w:style>
  <w:style w:type="paragraph" w:styleId="BodyText">
    <w:name w:val="Body Text"/>
    <w:basedOn w:val="Normal"/>
    <w:link w:val="BodyText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Pr>
      <w:color w:val="404040" w:themeColor="text1" w:themeTint="BF"/>
      <w:sz w:val="20"/>
    </w:rPr>
  </w:style>
  <w:style w:type="paragraph" w:customStyle="1" w:styleId="9D5468EEC52C4925ACECCEC76D913E43">
    <w:name w:val="9D5468EEC52C4925ACECCEC76D913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2023-08-02T00:00:00</PublishDate>
  <Abstract/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4A44C9-DB09-4946-BA20-0F91F97AE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F5290-FE66-48E6-A537-5807FF7B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RedAndBlackLetter</Template>
  <TotalTime>167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 e Nayyab</dc:creator>
  <cp:keywords/>
  <cp:lastModifiedBy>Dell</cp:lastModifiedBy>
  <cp:revision>96</cp:revision>
  <dcterms:created xsi:type="dcterms:W3CDTF">2023-08-02T09:54:00Z</dcterms:created>
  <dcterms:modified xsi:type="dcterms:W3CDTF">2023-08-09T16:40:00Z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